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A3D2F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 w14:paraId="77F4F315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八师石河子市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  <w:t>青年群体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创业项目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  <w:t>路演评审活动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申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  <w:t>报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表</w:t>
      </w:r>
    </w:p>
    <w:p w14:paraId="66E89B9E">
      <w:pPr>
        <w:spacing w:line="600" w:lineRule="exact"/>
        <w:ind w:firstLine="5437" w:firstLineChars="1942"/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sz w:val="28"/>
          <w:szCs w:val="24"/>
        </w:rPr>
        <w:t xml:space="preserve">                  </w:t>
      </w:r>
    </w:p>
    <w:tbl>
      <w:tblPr>
        <w:tblStyle w:val="2"/>
        <w:tblW w:w="922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1838"/>
        <w:gridCol w:w="3012"/>
        <w:gridCol w:w="108"/>
        <w:gridCol w:w="2515"/>
      </w:tblGrid>
      <w:tr w14:paraId="0C626A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exact"/>
          <w:jc w:val="center"/>
        </w:trPr>
        <w:tc>
          <w:tcPr>
            <w:tcW w:w="1752" w:type="dxa"/>
            <w:vAlign w:val="center"/>
          </w:tcPr>
          <w:p w14:paraId="570B106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CE75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778004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840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05C28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4543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CA19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9E7273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毕业（就读）院校</w:t>
            </w:r>
          </w:p>
        </w:tc>
        <w:tc>
          <w:tcPr>
            <w:tcW w:w="2515" w:type="dxa"/>
            <w:vAlign w:val="center"/>
          </w:tcPr>
          <w:p w14:paraId="30B919A3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1467E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752" w:type="dxa"/>
            <w:vAlign w:val="center"/>
          </w:tcPr>
          <w:p w14:paraId="04E5093B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838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E555B"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color="000000" w:sz="4" w:space="0"/>
            </w:tcBorders>
            <w:vAlign w:val="center"/>
          </w:tcPr>
          <w:p w14:paraId="505B9C6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15" w:type="dxa"/>
            <w:tcBorders>
              <w:bottom w:val="single" w:color="000000" w:sz="4" w:space="0"/>
            </w:tcBorders>
            <w:vAlign w:val="center"/>
          </w:tcPr>
          <w:p w14:paraId="05247AF8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9CC18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7B11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△项目名称</w:t>
            </w:r>
          </w:p>
        </w:tc>
        <w:tc>
          <w:tcPr>
            <w:tcW w:w="7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620A6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43117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1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FC4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△项目状态</w:t>
            </w:r>
          </w:p>
        </w:tc>
        <w:tc>
          <w:tcPr>
            <w:tcW w:w="7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420C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□已注册并实施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□已注册未实施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□未注册准备实施</w:t>
            </w:r>
          </w:p>
        </w:tc>
      </w:tr>
      <w:tr w14:paraId="2A93C1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exact"/>
          <w:jc w:val="center"/>
        </w:trPr>
        <w:tc>
          <w:tcPr>
            <w:tcW w:w="1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E6F25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项目所属</w:t>
            </w:r>
          </w:p>
          <w:p w14:paraId="661F1D8C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C134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81A59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1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955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经营地址</w:t>
            </w:r>
          </w:p>
        </w:tc>
        <w:tc>
          <w:tcPr>
            <w:tcW w:w="7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45DFF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AA74A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  <w:jc w:val="center"/>
        </w:trPr>
        <w:tc>
          <w:tcPr>
            <w:tcW w:w="1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264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类型</w:t>
            </w:r>
          </w:p>
        </w:tc>
        <w:tc>
          <w:tcPr>
            <w:tcW w:w="7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DB98">
            <w:pPr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4"/>
                <w:szCs w:val="24"/>
              </w:rPr>
              <w:t>□有限责任公司   □个体工商户   □</w:t>
            </w:r>
            <w:r>
              <w:rPr>
                <w:rFonts w:hint="eastAsia" w:ascii="Times New Roman" w:hAnsi="Times New Roman" w:cs="Times New Roman"/>
                <w:color w:val="auto"/>
                <w:spacing w:val="-10"/>
                <w:kern w:val="0"/>
                <w:sz w:val="24"/>
                <w:szCs w:val="24"/>
                <w:lang w:eastAsia="zh-CN"/>
              </w:rPr>
              <w:t>民办非企业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4"/>
                <w:szCs w:val="24"/>
              </w:rPr>
              <w:t xml:space="preserve">     □农民专业合作组织  </w:t>
            </w:r>
          </w:p>
          <w:p w14:paraId="51E8F907">
            <w:pPr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4"/>
                <w:szCs w:val="24"/>
              </w:rPr>
              <w:t>□其他（请注明）＿＿＿＿</w:t>
            </w:r>
          </w:p>
        </w:tc>
      </w:tr>
      <w:tr w14:paraId="4F57F7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  <w:jc w:val="center"/>
        </w:trPr>
        <w:tc>
          <w:tcPr>
            <w:tcW w:w="1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7AF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工商注册</w:t>
            </w:r>
          </w:p>
          <w:p w14:paraId="3749C7B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52830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0EBE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统一社会</w:t>
            </w:r>
          </w:p>
          <w:p w14:paraId="36FAF54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6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88B90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2F5DD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  <w:jc w:val="center"/>
        </w:trPr>
        <w:tc>
          <w:tcPr>
            <w:tcW w:w="1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D50D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计划</w:t>
            </w:r>
          </w:p>
          <w:p w14:paraId="46AFABB1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总投资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FB83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       万元</w:t>
            </w:r>
          </w:p>
        </w:tc>
        <w:tc>
          <w:tcPr>
            <w:tcW w:w="3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E2E9">
            <w:pPr>
              <w:spacing w:line="240" w:lineRule="atLeast"/>
              <w:ind w:left="-42" w:leftChars="-20" w:right="-147" w:rightChars="-7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经营场所面积</w:t>
            </w:r>
          </w:p>
        </w:tc>
        <w:tc>
          <w:tcPr>
            <w:tcW w:w="26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35860"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0C50A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1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D01D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color w:val="auto"/>
                <w:spacing w:val="-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△</w:t>
            </w:r>
            <w:r>
              <w:rPr>
                <w:rFonts w:hint="eastAsia" w:ascii="Times New Roman" w:hAnsi="Times New Roman" w:cs="Times New Roman"/>
                <w:color w:val="auto"/>
                <w:spacing w:val="-8"/>
                <w:kern w:val="0"/>
                <w:sz w:val="24"/>
                <w:szCs w:val="24"/>
                <w:lang w:eastAsia="zh-CN"/>
              </w:rPr>
              <w:t>预计带动</w:t>
            </w:r>
          </w:p>
          <w:p w14:paraId="1A3F99D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  <w:szCs w:val="24"/>
              </w:rPr>
              <w:t>就业人数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932A0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4F81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取得专利数量</w:t>
            </w:r>
          </w:p>
        </w:tc>
        <w:tc>
          <w:tcPr>
            <w:tcW w:w="26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968A7"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6B554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094FB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431B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201E8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近3年营业额</w:t>
            </w:r>
          </w:p>
        </w:tc>
        <w:tc>
          <w:tcPr>
            <w:tcW w:w="26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68589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2B5D7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1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A9B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近3三年</w:t>
            </w:r>
          </w:p>
          <w:p w14:paraId="43CD0402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纳税额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2D2BA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CDE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△</w:t>
            </w:r>
            <w:r>
              <w:rPr>
                <w:rFonts w:hint="eastAsia" w:ascii="Times New Roman" w:hAnsi="Times New Roman" w:cs="Times New Roman"/>
                <w:color w:val="auto"/>
                <w:spacing w:val="-8"/>
                <w:kern w:val="0"/>
                <w:sz w:val="24"/>
                <w:szCs w:val="24"/>
                <w:lang w:eastAsia="zh-CN"/>
              </w:rPr>
              <w:t>未来</w:t>
            </w:r>
            <w:r>
              <w:rPr>
                <w:rFonts w:hint="eastAsia" w:ascii="Times New Roman" w:hAnsi="Times New Roman" w:cs="Times New Roman"/>
                <w:color w:val="auto"/>
                <w:spacing w:val="-8"/>
                <w:kern w:val="0"/>
                <w:sz w:val="24"/>
                <w:szCs w:val="24"/>
                <w:lang w:val="en-US" w:eastAsia="zh-CN"/>
              </w:rPr>
              <w:t>3年营业额预测</w:t>
            </w:r>
          </w:p>
        </w:tc>
        <w:tc>
          <w:tcPr>
            <w:tcW w:w="26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E92B5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0D77E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92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0F956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未注册实施的项目，只需填写有“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△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”标记的内容</w:t>
            </w:r>
          </w:p>
        </w:tc>
      </w:tr>
      <w:tr w14:paraId="2D9250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7" w:hRule="exact"/>
          <w:jc w:val="center"/>
        </w:trPr>
        <w:tc>
          <w:tcPr>
            <w:tcW w:w="1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DE87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△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简介</w:t>
            </w:r>
          </w:p>
          <w:p w14:paraId="766A6FC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300字以内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2D08B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586862B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项目概要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产品、技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术、服务等</w:t>
            </w:r>
          </w:p>
        </w:tc>
      </w:tr>
      <w:tr w14:paraId="5C132B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  <w:jc w:val="center"/>
        </w:trPr>
        <w:tc>
          <w:tcPr>
            <w:tcW w:w="1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3C44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承诺事项</w:t>
            </w:r>
          </w:p>
        </w:tc>
        <w:tc>
          <w:tcPr>
            <w:tcW w:w="7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7DE2DE">
            <w:pPr>
              <w:spacing w:line="240" w:lineRule="atLeast"/>
              <w:ind w:firstLine="48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5D22427F">
            <w:pPr>
              <w:spacing w:line="240" w:lineRule="atLeast"/>
              <w:ind w:firstLine="48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本人无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犯罪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纪录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无不良信用记录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表格内容与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项目实际情况一致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，如有不实，责任自负。</w:t>
            </w:r>
          </w:p>
          <w:p w14:paraId="60B7A888">
            <w:pPr>
              <w:spacing w:line="240" w:lineRule="atLeast"/>
              <w:ind w:firstLine="2160" w:firstLineChars="90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53C3B9F5">
            <w:pPr>
              <w:spacing w:line="240" w:lineRule="atLeast"/>
              <w:ind w:firstLine="2160" w:firstLineChars="90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4EF1AAC1">
            <w:pPr>
              <w:spacing w:line="240" w:lineRule="atLeast"/>
              <w:ind w:firstLine="1920" w:firstLineChars="80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申请人签名：  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   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   </w:t>
            </w:r>
          </w:p>
          <w:p w14:paraId="73228A00">
            <w:pPr>
              <w:spacing w:line="240" w:lineRule="atLeast"/>
              <w:ind w:firstLine="2160" w:firstLineChars="90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4486F9A7">
            <w:pPr>
              <w:spacing w:line="240" w:lineRule="atLeast"/>
              <w:ind w:firstLine="4800" w:firstLineChars="200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年      月      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2B18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320" w:firstLineChars="19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 w14:paraId="2D298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320" w:firstLineChars="19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 w14:paraId="6AF49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320" w:firstLineChars="19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 w14:paraId="75C59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320" w:firstLineChars="19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 w14:paraId="364DF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320" w:firstLineChars="19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 w14:paraId="699AE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320" w:firstLineChars="19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 w14:paraId="793C5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320" w:firstLineChars="19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 w14:paraId="7D441687">
      <w:pPr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创业计划书</w:t>
      </w:r>
    </w:p>
    <w:p w14:paraId="16F1697D">
      <w:pPr>
        <w:jc w:val="center"/>
        <w:rPr>
          <w:rFonts w:hint="eastAsia" w:ascii="方正小标宋简体" w:eastAsia="方正小标宋简体"/>
          <w:sz w:val="40"/>
        </w:rPr>
      </w:pPr>
    </w:p>
    <w:p w14:paraId="0EA18747">
      <w:pPr>
        <w:spacing w:line="48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在职企业名称：</w:t>
      </w:r>
    </w:p>
    <w:p w14:paraId="406C589E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独立创业企业名称：</w:t>
      </w:r>
    </w:p>
    <w:p w14:paraId="093E07D1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注册时间：</w:t>
      </w:r>
    </w:p>
    <w:p w14:paraId="3CDF0A38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注册地址：</w:t>
      </w:r>
    </w:p>
    <w:p w14:paraId="01FECE01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创业者姓名：</w:t>
      </w:r>
    </w:p>
    <w:p w14:paraId="41850EF9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电子邮件：</w:t>
      </w:r>
    </w:p>
    <w:p w14:paraId="5A2FFC27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    话：</w:t>
      </w:r>
    </w:p>
    <w:p w14:paraId="0CC858DB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 期：          年       月       日</w:t>
      </w:r>
    </w:p>
    <w:p w14:paraId="684D6009">
      <w:pPr>
        <w:spacing w:line="480" w:lineRule="exact"/>
        <w:rPr>
          <w:b/>
          <w:sz w:val="28"/>
          <w:szCs w:val="28"/>
        </w:rPr>
      </w:pPr>
    </w:p>
    <w:p w14:paraId="7F193C44"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一、所属企业概况</w:t>
      </w:r>
    </w:p>
    <w:p w14:paraId="458145C8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主要经营类型</w:t>
      </w:r>
    </w:p>
    <w:p w14:paraId="76B63E0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□生产制造   □零    售    □批   发     □服  务</w:t>
      </w:r>
    </w:p>
    <w:p w14:paraId="682DADD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□农    业   □新型产业    □传统产业    □其  它</w:t>
      </w:r>
    </w:p>
    <w:p w14:paraId="29703CC2">
      <w:pPr>
        <w:spacing w:line="480" w:lineRule="exact"/>
        <w:rPr>
          <w:b/>
          <w:sz w:val="28"/>
          <w:szCs w:val="28"/>
        </w:rPr>
      </w:pPr>
    </w:p>
    <w:p w14:paraId="7C4A4D0C">
      <w:pPr>
        <w:spacing w:line="480" w:lineRule="exact"/>
        <w:rPr>
          <w:b/>
          <w:sz w:val="28"/>
          <w:szCs w:val="28"/>
        </w:rPr>
      </w:pPr>
    </w:p>
    <w:p w14:paraId="66ADE086">
      <w:pPr>
        <w:spacing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二、核心内容</w:t>
      </w:r>
    </w:p>
    <w:p w14:paraId="64434017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1.产品（或服务）的独特性：</w:t>
      </w:r>
    </w:p>
    <w:p w14:paraId="60C14933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1.1.创业项目的创意背景：</w:t>
      </w:r>
    </w:p>
    <w:p w14:paraId="3032E6DB">
      <w:pPr>
        <w:spacing w:line="480" w:lineRule="exact"/>
        <w:rPr>
          <w:sz w:val="28"/>
          <w:szCs w:val="28"/>
        </w:rPr>
      </w:pPr>
    </w:p>
    <w:p w14:paraId="191DFED1">
      <w:pPr>
        <w:spacing w:line="480" w:lineRule="exact"/>
        <w:rPr>
          <w:sz w:val="28"/>
          <w:szCs w:val="28"/>
        </w:rPr>
      </w:pPr>
    </w:p>
    <w:p w14:paraId="3CA85AC1">
      <w:pPr>
        <w:spacing w:line="480" w:lineRule="exact"/>
        <w:rPr>
          <w:sz w:val="28"/>
          <w:szCs w:val="28"/>
        </w:rPr>
      </w:pPr>
    </w:p>
    <w:p w14:paraId="04C148AD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1.2.项目概要和主要经营范围：</w:t>
      </w:r>
    </w:p>
    <w:p w14:paraId="0B9FD599">
      <w:pPr>
        <w:spacing w:line="480" w:lineRule="exact"/>
        <w:rPr>
          <w:sz w:val="28"/>
          <w:szCs w:val="28"/>
        </w:rPr>
      </w:pPr>
    </w:p>
    <w:p w14:paraId="29AF80AE">
      <w:pPr>
        <w:spacing w:line="480" w:lineRule="exact"/>
        <w:rPr>
          <w:sz w:val="28"/>
          <w:szCs w:val="28"/>
        </w:rPr>
      </w:pPr>
    </w:p>
    <w:p w14:paraId="441A451F">
      <w:pPr>
        <w:spacing w:line="480" w:lineRule="exact"/>
        <w:rPr>
          <w:sz w:val="28"/>
          <w:szCs w:val="28"/>
        </w:rPr>
      </w:pPr>
    </w:p>
    <w:p w14:paraId="2FC01BF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 融资计划（创业资金筹备情况）：</w:t>
      </w:r>
    </w:p>
    <w:p w14:paraId="06B92B4B">
      <w:pPr>
        <w:spacing w:line="480" w:lineRule="exact"/>
        <w:rPr>
          <w:sz w:val="28"/>
          <w:szCs w:val="28"/>
        </w:rPr>
      </w:pPr>
    </w:p>
    <w:p w14:paraId="347B7BC0">
      <w:pPr>
        <w:spacing w:line="480" w:lineRule="exact"/>
        <w:rPr>
          <w:sz w:val="28"/>
          <w:szCs w:val="28"/>
        </w:rPr>
      </w:pPr>
    </w:p>
    <w:p w14:paraId="17957523">
      <w:pPr>
        <w:spacing w:line="480" w:lineRule="exact"/>
        <w:rPr>
          <w:sz w:val="28"/>
          <w:szCs w:val="28"/>
        </w:rPr>
      </w:pPr>
    </w:p>
    <w:p w14:paraId="57A4E41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3. 项目亮点：</w:t>
      </w:r>
    </w:p>
    <w:p w14:paraId="18BDBEB0">
      <w:pPr>
        <w:spacing w:line="480" w:lineRule="exact"/>
        <w:rPr>
          <w:sz w:val="28"/>
          <w:szCs w:val="28"/>
        </w:rPr>
      </w:pPr>
    </w:p>
    <w:p w14:paraId="3A32EF69">
      <w:pPr>
        <w:spacing w:line="480" w:lineRule="exact"/>
        <w:rPr>
          <w:sz w:val="28"/>
          <w:szCs w:val="28"/>
        </w:rPr>
      </w:pPr>
    </w:p>
    <w:p w14:paraId="29957AF5">
      <w:pPr>
        <w:spacing w:line="480" w:lineRule="exact"/>
        <w:rPr>
          <w:sz w:val="28"/>
          <w:szCs w:val="28"/>
        </w:rPr>
      </w:pPr>
    </w:p>
    <w:p w14:paraId="37237D9E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4. 企业简介（创意阶段可不填）：</w:t>
      </w:r>
    </w:p>
    <w:p w14:paraId="233A3371">
      <w:pPr>
        <w:spacing w:line="480" w:lineRule="exact"/>
        <w:rPr>
          <w:sz w:val="28"/>
          <w:szCs w:val="28"/>
        </w:rPr>
      </w:pPr>
    </w:p>
    <w:p w14:paraId="097C87E0">
      <w:pPr>
        <w:spacing w:line="480" w:lineRule="exact"/>
        <w:rPr>
          <w:sz w:val="28"/>
          <w:szCs w:val="28"/>
        </w:rPr>
      </w:pPr>
    </w:p>
    <w:p w14:paraId="7EB7CCB3">
      <w:pPr>
        <w:spacing w:line="480" w:lineRule="exact"/>
        <w:rPr>
          <w:sz w:val="28"/>
          <w:szCs w:val="28"/>
        </w:rPr>
      </w:pPr>
    </w:p>
    <w:p w14:paraId="2E5561A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5. 产品/服务简介：</w:t>
      </w:r>
    </w:p>
    <w:p w14:paraId="11AB325D">
      <w:pPr>
        <w:spacing w:line="480" w:lineRule="exact"/>
        <w:rPr>
          <w:sz w:val="28"/>
          <w:szCs w:val="28"/>
        </w:rPr>
      </w:pPr>
    </w:p>
    <w:p w14:paraId="4B5F072B">
      <w:pPr>
        <w:spacing w:line="480" w:lineRule="exact"/>
        <w:rPr>
          <w:sz w:val="28"/>
          <w:szCs w:val="28"/>
        </w:rPr>
      </w:pPr>
    </w:p>
    <w:p w14:paraId="41D17AAD">
      <w:pPr>
        <w:spacing w:line="480" w:lineRule="exact"/>
        <w:rPr>
          <w:sz w:val="28"/>
          <w:szCs w:val="28"/>
        </w:rPr>
      </w:pPr>
    </w:p>
    <w:p w14:paraId="54907E52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6. 股权结构：</w:t>
      </w:r>
    </w:p>
    <w:p w14:paraId="4F1FE7DD">
      <w:pPr>
        <w:spacing w:line="480" w:lineRule="exact"/>
        <w:rPr>
          <w:sz w:val="28"/>
          <w:szCs w:val="28"/>
        </w:rPr>
      </w:pPr>
    </w:p>
    <w:p w14:paraId="6943AA00">
      <w:pPr>
        <w:spacing w:line="480" w:lineRule="exact"/>
        <w:rPr>
          <w:sz w:val="28"/>
          <w:szCs w:val="28"/>
        </w:rPr>
      </w:pPr>
    </w:p>
    <w:p w14:paraId="312CD218">
      <w:pPr>
        <w:spacing w:line="480" w:lineRule="exact"/>
        <w:rPr>
          <w:sz w:val="28"/>
          <w:szCs w:val="28"/>
        </w:rPr>
      </w:pPr>
    </w:p>
    <w:p w14:paraId="0C52F128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7. 核心团队介绍：</w:t>
      </w:r>
    </w:p>
    <w:p w14:paraId="7B917BB0">
      <w:pPr>
        <w:spacing w:line="480" w:lineRule="exact"/>
        <w:rPr>
          <w:b/>
          <w:sz w:val="28"/>
          <w:szCs w:val="28"/>
        </w:rPr>
      </w:pPr>
    </w:p>
    <w:p w14:paraId="53F883B2">
      <w:pPr>
        <w:spacing w:line="480" w:lineRule="exact"/>
        <w:rPr>
          <w:b/>
          <w:sz w:val="28"/>
          <w:szCs w:val="28"/>
        </w:rPr>
      </w:pPr>
    </w:p>
    <w:p w14:paraId="73617BBC">
      <w:pPr>
        <w:spacing w:line="480" w:lineRule="exact"/>
        <w:rPr>
          <w:b/>
          <w:sz w:val="28"/>
          <w:szCs w:val="28"/>
        </w:rPr>
      </w:pPr>
    </w:p>
    <w:p w14:paraId="0BC6B374"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三、创业项目市场评估</w:t>
      </w:r>
    </w:p>
    <w:p w14:paraId="14AA628E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1.目标客户描述：</w:t>
      </w:r>
    </w:p>
    <w:p w14:paraId="03F4C68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2.市场的容量/本企业预计市场占有率：</w:t>
      </w:r>
    </w:p>
    <w:p w14:paraId="018D77B4">
      <w:pPr>
        <w:spacing w:line="480" w:lineRule="exact"/>
        <w:rPr>
          <w:sz w:val="28"/>
          <w:szCs w:val="28"/>
        </w:rPr>
      </w:pPr>
    </w:p>
    <w:p w14:paraId="43798F9D">
      <w:pPr>
        <w:spacing w:line="480" w:lineRule="exact"/>
        <w:rPr>
          <w:sz w:val="28"/>
          <w:szCs w:val="28"/>
        </w:rPr>
      </w:pPr>
    </w:p>
    <w:p w14:paraId="13CFFBED">
      <w:pPr>
        <w:spacing w:line="480" w:lineRule="exact"/>
        <w:rPr>
          <w:sz w:val="28"/>
          <w:szCs w:val="28"/>
        </w:rPr>
      </w:pPr>
    </w:p>
    <w:p w14:paraId="419F223C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3.市场需求分析：</w:t>
      </w:r>
    </w:p>
    <w:p w14:paraId="69E735A6">
      <w:pPr>
        <w:spacing w:line="480" w:lineRule="exact"/>
        <w:rPr>
          <w:sz w:val="28"/>
          <w:szCs w:val="28"/>
        </w:rPr>
      </w:pPr>
    </w:p>
    <w:p w14:paraId="0CBDA491">
      <w:pPr>
        <w:spacing w:line="480" w:lineRule="exact"/>
        <w:rPr>
          <w:sz w:val="28"/>
          <w:szCs w:val="28"/>
        </w:rPr>
      </w:pPr>
    </w:p>
    <w:p w14:paraId="726D93BB">
      <w:pPr>
        <w:spacing w:line="480" w:lineRule="exact"/>
        <w:rPr>
          <w:sz w:val="28"/>
          <w:szCs w:val="28"/>
        </w:rPr>
      </w:pPr>
    </w:p>
    <w:p w14:paraId="2FE7BAEA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4.市场竞争分析</w:t>
      </w:r>
    </w:p>
    <w:p w14:paraId="20C4F401">
      <w:pPr>
        <w:spacing w:line="480" w:lineRule="exact"/>
        <w:rPr>
          <w:sz w:val="28"/>
          <w:szCs w:val="28"/>
        </w:rPr>
      </w:pPr>
    </w:p>
    <w:p w14:paraId="10794FA9">
      <w:pPr>
        <w:spacing w:line="480" w:lineRule="exact"/>
        <w:rPr>
          <w:sz w:val="28"/>
          <w:szCs w:val="28"/>
        </w:rPr>
      </w:pPr>
    </w:p>
    <w:p w14:paraId="68A34831">
      <w:pPr>
        <w:spacing w:line="480" w:lineRule="exact"/>
        <w:rPr>
          <w:sz w:val="28"/>
          <w:szCs w:val="28"/>
        </w:rPr>
      </w:pPr>
    </w:p>
    <w:p w14:paraId="74C473FC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5.主要管理分析</w:t>
      </w:r>
    </w:p>
    <w:p w14:paraId="673341CB">
      <w:pPr>
        <w:spacing w:line="480" w:lineRule="exact"/>
        <w:rPr>
          <w:sz w:val="28"/>
          <w:szCs w:val="28"/>
        </w:rPr>
      </w:pPr>
    </w:p>
    <w:p w14:paraId="1CA04E54">
      <w:pPr>
        <w:spacing w:line="480" w:lineRule="exact"/>
        <w:rPr>
          <w:sz w:val="28"/>
          <w:szCs w:val="28"/>
        </w:rPr>
      </w:pPr>
    </w:p>
    <w:p w14:paraId="4CF48196">
      <w:pPr>
        <w:spacing w:line="480" w:lineRule="exact"/>
        <w:rPr>
          <w:sz w:val="28"/>
          <w:szCs w:val="28"/>
        </w:rPr>
      </w:pPr>
    </w:p>
    <w:p w14:paraId="49DBAC7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6.市场营销状况</w:t>
      </w:r>
    </w:p>
    <w:p w14:paraId="6C16BEEB">
      <w:pPr>
        <w:spacing w:line="480" w:lineRule="exact"/>
        <w:rPr>
          <w:sz w:val="28"/>
          <w:szCs w:val="28"/>
        </w:rPr>
      </w:pPr>
    </w:p>
    <w:p w14:paraId="4FA2CB6E">
      <w:pPr>
        <w:spacing w:line="480" w:lineRule="exact"/>
        <w:rPr>
          <w:sz w:val="28"/>
          <w:szCs w:val="28"/>
        </w:rPr>
      </w:pPr>
    </w:p>
    <w:p w14:paraId="1D190814">
      <w:pPr>
        <w:spacing w:line="480" w:lineRule="exact"/>
        <w:rPr>
          <w:sz w:val="28"/>
          <w:szCs w:val="28"/>
        </w:rPr>
      </w:pPr>
    </w:p>
    <w:p w14:paraId="3318984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7.优势：</w:t>
      </w:r>
    </w:p>
    <w:p w14:paraId="4E36DCE7">
      <w:pPr>
        <w:spacing w:line="480" w:lineRule="exact"/>
        <w:rPr>
          <w:sz w:val="28"/>
          <w:szCs w:val="28"/>
        </w:rPr>
      </w:pPr>
    </w:p>
    <w:p w14:paraId="6D0AFF89">
      <w:pPr>
        <w:spacing w:line="480" w:lineRule="exact"/>
        <w:rPr>
          <w:sz w:val="28"/>
          <w:szCs w:val="28"/>
        </w:rPr>
      </w:pPr>
    </w:p>
    <w:p w14:paraId="72B188B5">
      <w:pPr>
        <w:spacing w:line="480" w:lineRule="exact"/>
        <w:rPr>
          <w:sz w:val="28"/>
          <w:szCs w:val="28"/>
        </w:rPr>
      </w:pPr>
    </w:p>
    <w:p w14:paraId="3226DA58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8.劣势：</w:t>
      </w:r>
    </w:p>
    <w:p w14:paraId="635C3DB5">
      <w:pPr>
        <w:spacing w:line="480" w:lineRule="exact"/>
        <w:rPr>
          <w:sz w:val="28"/>
          <w:szCs w:val="28"/>
        </w:rPr>
      </w:pPr>
    </w:p>
    <w:p w14:paraId="4F241A57">
      <w:pPr>
        <w:spacing w:line="480" w:lineRule="exact"/>
        <w:rPr>
          <w:sz w:val="28"/>
          <w:szCs w:val="28"/>
        </w:rPr>
      </w:pPr>
    </w:p>
    <w:p w14:paraId="393A8097">
      <w:pPr>
        <w:spacing w:line="480" w:lineRule="exact"/>
        <w:rPr>
          <w:sz w:val="28"/>
          <w:szCs w:val="28"/>
        </w:rPr>
      </w:pPr>
    </w:p>
    <w:p w14:paraId="10BB59FA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9.机会：</w:t>
      </w:r>
    </w:p>
    <w:p w14:paraId="6BC8EEA6">
      <w:pPr>
        <w:spacing w:line="480" w:lineRule="exact"/>
        <w:rPr>
          <w:sz w:val="28"/>
          <w:szCs w:val="28"/>
        </w:rPr>
      </w:pPr>
    </w:p>
    <w:p w14:paraId="637B1E2D">
      <w:pPr>
        <w:spacing w:line="480" w:lineRule="exact"/>
        <w:rPr>
          <w:sz w:val="28"/>
          <w:szCs w:val="28"/>
        </w:rPr>
      </w:pPr>
    </w:p>
    <w:p w14:paraId="0293D5DE">
      <w:pPr>
        <w:spacing w:line="480" w:lineRule="exact"/>
        <w:rPr>
          <w:sz w:val="28"/>
          <w:szCs w:val="28"/>
        </w:rPr>
      </w:pPr>
    </w:p>
    <w:p w14:paraId="248A1E1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10.威胁：</w:t>
      </w:r>
    </w:p>
    <w:p w14:paraId="13F9D186">
      <w:pPr>
        <w:spacing w:line="480" w:lineRule="exact"/>
        <w:rPr>
          <w:sz w:val="28"/>
          <w:szCs w:val="28"/>
        </w:rPr>
      </w:pPr>
    </w:p>
    <w:p w14:paraId="77760956">
      <w:pPr>
        <w:spacing w:line="480" w:lineRule="exact"/>
        <w:rPr>
          <w:sz w:val="28"/>
          <w:szCs w:val="28"/>
        </w:rPr>
      </w:pPr>
    </w:p>
    <w:p w14:paraId="6B449487">
      <w:pPr>
        <w:spacing w:line="480" w:lineRule="exact"/>
        <w:rPr>
          <w:sz w:val="28"/>
          <w:szCs w:val="28"/>
        </w:rPr>
      </w:pPr>
    </w:p>
    <w:p w14:paraId="000032A2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11.项目主要风险</w:t>
      </w:r>
    </w:p>
    <w:p w14:paraId="0EEDD356">
      <w:pPr>
        <w:spacing w:line="480" w:lineRule="exact"/>
        <w:rPr>
          <w:sz w:val="28"/>
          <w:szCs w:val="28"/>
        </w:rPr>
      </w:pPr>
    </w:p>
    <w:p w14:paraId="54080F43">
      <w:pPr>
        <w:spacing w:line="480" w:lineRule="exact"/>
        <w:rPr>
          <w:sz w:val="28"/>
          <w:szCs w:val="28"/>
        </w:rPr>
      </w:pPr>
    </w:p>
    <w:p w14:paraId="64FFE314">
      <w:pPr>
        <w:spacing w:line="480" w:lineRule="exact"/>
        <w:rPr>
          <w:sz w:val="28"/>
          <w:szCs w:val="28"/>
        </w:rPr>
      </w:pPr>
    </w:p>
    <w:p w14:paraId="1DAE8ADA"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11.1.项目风险</w:t>
      </w:r>
    </w:p>
    <w:p w14:paraId="57F2FE0B">
      <w:pPr>
        <w:spacing w:line="480" w:lineRule="exact"/>
        <w:rPr>
          <w:sz w:val="28"/>
          <w:szCs w:val="28"/>
        </w:rPr>
      </w:pPr>
    </w:p>
    <w:p w14:paraId="7408D6AC">
      <w:pPr>
        <w:spacing w:line="480" w:lineRule="exact"/>
        <w:rPr>
          <w:sz w:val="28"/>
          <w:szCs w:val="28"/>
        </w:rPr>
      </w:pPr>
    </w:p>
    <w:p w14:paraId="527D8673">
      <w:pPr>
        <w:spacing w:line="480" w:lineRule="exact"/>
        <w:rPr>
          <w:sz w:val="28"/>
          <w:szCs w:val="28"/>
        </w:rPr>
      </w:pPr>
    </w:p>
    <w:p w14:paraId="66A53A53"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11.2.市场风险</w:t>
      </w:r>
    </w:p>
    <w:p w14:paraId="7DA1701C">
      <w:pPr>
        <w:spacing w:line="480" w:lineRule="exact"/>
        <w:rPr>
          <w:sz w:val="28"/>
          <w:szCs w:val="28"/>
        </w:rPr>
      </w:pPr>
    </w:p>
    <w:p w14:paraId="42E779CF">
      <w:pPr>
        <w:spacing w:line="480" w:lineRule="exact"/>
        <w:rPr>
          <w:sz w:val="28"/>
          <w:szCs w:val="28"/>
        </w:rPr>
      </w:pPr>
    </w:p>
    <w:p w14:paraId="7F88156E">
      <w:pPr>
        <w:spacing w:line="480" w:lineRule="exact"/>
        <w:rPr>
          <w:sz w:val="28"/>
          <w:szCs w:val="28"/>
        </w:rPr>
      </w:pPr>
    </w:p>
    <w:p w14:paraId="794BE0C7"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11.3.投资风险</w:t>
      </w:r>
    </w:p>
    <w:p w14:paraId="13E51AE6">
      <w:pPr>
        <w:spacing w:line="480" w:lineRule="exact"/>
        <w:rPr>
          <w:sz w:val="28"/>
          <w:szCs w:val="28"/>
        </w:rPr>
      </w:pPr>
    </w:p>
    <w:p w14:paraId="76E0B03D">
      <w:pPr>
        <w:spacing w:line="480" w:lineRule="exact"/>
        <w:rPr>
          <w:sz w:val="28"/>
          <w:szCs w:val="28"/>
        </w:rPr>
      </w:pPr>
    </w:p>
    <w:p w14:paraId="030A8A8D">
      <w:pPr>
        <w:spacing w:line="480" w:lineRule="exact"/>
        <w:rPr>
          <w:sz w:val="28"/>
          <w:szCs w:val="28"/>
        </w:rPr>
      </w:pPr>
    </w:p>
    <w:p w14:paraId="515B000B"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四、运作方式</w:t>
      </w:r>
    </w:p>
    <w:p w14:paraId="7B4BEE36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1.产品（服务）介绍</w:t>
      </w:r>
    </w:p>
    <w:p w14:paraId="3E142CDC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2.产量目标</w:t>
      </w:r>
    </w:p>
    <w:p w14:paraId="7716D236">
      <w:pPr>
        <w:spacing w:line="480" w:lineRule="exact"/>
        <w:rPr>
          <w:sz w:val="28"/>
          <w:szCs w:val="28"/>
        </w:rPr>
      </w:pPr>
    </w:p>
    <w:p w14:paraId="29C11CCE">
      <w:pPr>
        <w:spacing w:line="480" w:lineRule="exact"/>
        <w:rPr>
          <w:sz w:val="28"/>
          <w:szCs w:val="28"/>
        </w:rPr>
      </w:pPr>
    </w:p>
    <w:p w14:paraId="3CD46B9F">
      <w:pPr>
        <w:spacing w:line="480" w:lineRule="exact"/>
        <w:rPr>
          <w:sz w:val="28"/>
          <w:szCs w:val="28"/>
        </w:rPr>
      </w:pPr>
    </w:p>
    <w:p w14:paraId="71264485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3.生产设备</w:t>
      </w:r>
    </w:p>
    <w:p w14:paraId="5FAFB655">
      <w:pPr>
        <w:spacing w:line="480" w:lineRule="exact"/>
        <w:rPr>
          <w:sz w:val="28"/>
          <w:szCs w:val="28"/>
        </w:rPr>
      </w:pPr>
    </w:p>
    <w:p w14:paraId="0015C8D6">
      <w:pPr>
        <w:spacing w:line="480" w:lineRule="exact"/>
        <w:rPr>
          <w:sz w:val="28"/>
          <w:szCs w:val="28"/>
        </w:rPr>
      </w:pPr>
    </w:p>
    <w:p w14:paraId="6CAE7EA5">
      <w:pPr>
        <w:spacing w:line="480" w:lineRule="exact"/>
        <w:rPr>
          <w:sz w:val="28"/>
          <w:szCs w:val="28"/>
        </w:rPr>
      </w:pPr>
    </w:p>
    <w:p w14:paraId="2A0E808E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4.管理模式：物流管理 质量管理</w:t>
      </w:r>
    </w:p>
    <w:p w14:paraId="13013C3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4500A80E">
      <w:pPr>
        <w:spacing w:line="480" w:lineRule="exact"/>
        <w:rPr>
          <w:sz w:val="28"/>
          <w:szCs w:val="28"/>
        </w:rPr>
      </w:pPr>
    </w:p>
    <w:p w14:paraId="0E8A7B2E">
      <w:pPr>
        <w:spacing w:line="480" w:lineRule="exact"/>
        <w:rPr>
          <w:sz w:val="28"/>
          <w:szCs w:val="28"/>
        </w:rPr>
      </w:pPr>
    </w:p>
    <w:p w14:paraId="4A845EC8"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五、营销策略</w:t>
      </w:r>
    </w:p>
    <w:p w14:paraId="44DFCA5E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1.销售计划</w:t>
      </w:r>
    </w:p>
    <w:p w14:paraId="578660D0">
      <w:pPr>
        <w:spacing w:line="480" w:lineRule="exact"/>
        <w:rPr>
          <w:sz w:val="28"/>
          <w:szCs w:val="28"/>
        </w:rPr>
      </w:pPr>
    </w:p>
    <w:p w14:paraId="2B1D917E">
      <w:pPr>
        <w:spacing w:line="480" w:lineRule="exact"/>
        <w:rPr>
          <w:sz w:val="28"/>
          <w:szCs w:val="28"/>
        </w:rPr>
      </w:pPr>
    </w:p>
    <w:p w14:paraId="26EE2699">
      <w:pPr>
        <w:spacing w:line="480" w:lineRule="exact"/>
        <w:rPr>
          <w:sz w:val="28"/>
          <w:szCs w:val="28"/>
        </w:rPr>
      </w:pPr>
    </w:p>
    <w:p w14:paraId="4F3C5FF6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2.市场渗透计划</w:t>
      </w:r>
    </w:p>
    <w:p w14:paraId="7C8AC8BF">
      <w:pPr>
        <w:spacing w:line="480" w:lineRule="exact"/>
        <w:rPr>
          <w:sz w:val="28"/>
          <w:szCs w:val="28"/>
        </w:rPr>
      </w:pPr>
    </w:p>
    <w:p w14:paraId="1CC1D290">
      <w:pPr>
        <w:spacing w:line="480" w:lineRule="exact"/>
        <w:rPr>
          <w:sz w:val="28"/>
          <w:szCs w:val="28"/>
        </w:rPr>
      </w:pPr>
    </w:p>
    <w:p w14:paraId="0DBE72DE">
      <w:pPr>
        <w:spacing w:line="480" w:lineRule="exact"/>
        <w:rPr>
          <w:sz w:val="28"/>
          <w:szCs w:val="28"/>
        </w:rPr>
      </w:pPr>
    </w:p>
    <w:p w14:paraId="5CB78EBF"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六、财务状况</w:t>
      </w:r>
    </w:p>
    <w:p w14:paraId="3A4015F9">
      <w:pPr>
        <w:spacing w:line="480" w:lineRule="exac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1.财务分析</w:t>
      </w:r>
      <w:r>
        <w:rPr>
          <w:rFonts w:hint="eastAsia"/>
          <w:sz w:val="28"/>
          <w:szCs w:val="28"/>
          <w:lang w:eastAsia="zh-CN"/>
        </w:rPr>
        <w:t>（创意阶段可不填写过去三年数据）</w:t>
      </w:r>
    </w:p>
    <w:tbl>
      <w:tblPr>
        <w:tblStyle w:val="2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426"/>
        <w:gridCol w:w="1426"/>
        <w:gridCol w:w="1426"/>
        <w:gridCol w:w="1426"/>
        <w:gridCol w:w="1426"/>
        <w:gridCol w:w="1426"/>
      </w:tblGrid>
      <w:tr w14:paraId="3F12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51" w:type="dxa"/>
            <w:vAlign w:val="center"/>
          </w:tcPr>
          <w:p w14:paraId="28EC809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财务数据</w:t>
            </w:r>
          </w:p>
        </w:tc>
        <w:tc>
          <w:tcPr>
            <w:tcW w:w="4278" w:type="dxa"/>
            <w:gridSpan w:val="3"/>
            <w:vAlign w:val="center"/>
          </w:tcPr>
          <w:p w14:paraId="507D4F1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过去三年财务数据</w:t>
            </w:r>
          </w:p>
          <w:p w14:paraId="6E829C9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（单位：万元）</w:t>
            </w:r>
          </w:p>
        </w:tc>
        <w:tc>
          <w:tcPr>
            <w:tcW w:w="4278" w:type="dxa"/>
            <w:gridSpan w:val="3"/>
            <w:vAlign w:val="center"/>
          </w:tcPr>
          <w:p w14:paraId="400A1DD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预计未来三年财务数据</w:t>
            </w:r>
          </w:p>
          <w:p w14:paraId="7A7A5E9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（单位：万元）</w:t>
            </w:r>
          </w:p>
        </w:tc>
      </w:tr>
      <w:tr w14:paraId="669B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1" w:type="dxa"/>
            <w:vAlign w:val="center"/>
          </w:tcPr>
          <w:p w14:paraId="6EC9660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年度</w:t>
            </w:r>
          </w:p>
        </w:tc>
        <w:tc>
          <w:tcPr>
            <w:tcW w:w="1426" w:type="dxa"/>
            <w:vAlign w:val="center"/>
          </w:tcPr>
          <w:p w14:paraId="0CEE13E7">
            <w:pPr>
              <w:spacing w:line="400" w:lineRule="exact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26" w:type="dxa"/>
            <w:vAlign w:val="center"/>
          </w:tcPr>
          <w:p w14:paraId="5109EB9F">
            <w:pPr>
              <w:spacing w:line="400" w:lineRule="exact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26" w:type="dxa"/>
            <w:vAlign w:val="center"/>
          </w:tcPr>
          <w:p w14:paraId="76945643">
            <w:pPr>
              <w:spacing w:line="400" w:lineRule="exact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26" w:type="dxa"/>
            <w:vAlign w:val="center"/>
          </w:tcPr>
          <w:p w14:paraId="21F5D6E6"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202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6" w:type="dxa"/>
            <w:vAlign w:val="center"/>
          </w:tcPr>
          <w:p w14:paraId="4FF98E8C"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202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6" w:type="dxa"/>
            <w:vAlign w:val="center"/>
          </w:tcPr>
          <w:p w14:paraId="0892E063"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202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</w:t>
            </w:r>
          </w:p>
        </w:tc>
      </w:tr>
      <w:tr w14:paraId="0750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1" w:type="dxa"/>
            <w:vAlign w:val="center"/>
          </w:tcPr>
          <w:p w14:paraId="7BF595A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总资产</w:t>
            </w:r>
          </w:p>
        </w:tc>
        <w:tc>
          <w:tcPr>
            <w:tcW w:w="1426" w:type="dxa"/>
            <w:vAlign w:val="center"/>
          </w:tcPr>
          <w:p w14:paraId="68A08786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EAB081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AC905C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2FA742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4A8EB4E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31EE372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14:paraId="7DC5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1" w:type="dxa"/>
            <w:vAlign w:val="center"/>
          </w:tcPr>
          <w:p w14:paraId="6F2E28A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总负债</w:t>
            </w:r>
          </w:p>
        </w:tc>
        <w:tc>
          <w:tcPr>
            <w:tcW w:w="1426" w:type="dxa"/>
            <w:vAlign w:val="center"/>
          </w:tcPr>
          <w:p w14:paraId="4B916B79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DD37891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544B13B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5C05E2C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7BAD8529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052AF859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14:paraId="209C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1" w:type="dxa"/>
            <w:vAlign w:val="center"/>
          </w:tcPr>
          <w:p w14:paraId="66AADBB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营业收入</w:t>
            </w:r>
          </w:p>
        </w:tc>
        <w:tc>
          <w:tcPr>
            <w:tcW w:w="1426" w:type="dxa"/>
            <w:vAlign w:val="center"/>
          </w:tcPr>
          <w:p w14:paraId="750E0753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60D2E6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1ADD79D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0900C48E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07378AD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F05AB4E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14:paraId="18B9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1" w:type="dxa"/>
            <w:vAlign w:val="center"/>
          </w:tcPr>
          <w:p w14:paraId="0CCDCC9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净利润</w:t>
            </w:r>
          </w:p>
        </w:tc>
        <w:tc>
          <w:tcPr>
            <w:tcW w:w="1426" w:type="dxa"/>
            <w:vAlign w:val="center"/>
          </w:tcPr>
          <w:p w14:paraId="3176B438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7BFC7AE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02C1D6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45D21E8D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ECCF32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E1B1A01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14:paraId="40AB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1" w:type="dxa"/>
            <w:vAlign w:val="center"/>
          </w:tcPr>
          <w:p w14:paraId="69F0EC1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资产回报率</w:t>
            </w:r>
          </w:p>
        </w:tc>
        <w:tc>
          <w:tcPr>
            <w:tcW w:w="1426" w:type="dxa"/>
            <w:vAlign w:val="center"/>
          </w:tcPr>
          <w:p w14:paraId="48434D5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6C618F4B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77D23B89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463622BC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0E40E3A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30C1E974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01DC7CC9"/>
    <w:p w14:paraId="0FDC7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1" w:fontKey="{06FAF232-247E-4EF1-BD71-7D291E98491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C3C5FF8-D3DB-48B8-9DFF-C3A48CA4568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9CC4D54-442B-4E3D-AD7D-052C742F9FA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DAyM2QzZjI2OGZkNjMwNWMzZjkzYTY0ZDBmOGEifQ=="/>
  </w:docVars>
  <w:rsids>
    <w:rsidRoot w:val="0010421E"/>
    <w:rsid w:val="0000283C"/>
    <w:rsid w:val="00015768"/>
    <w:rsid w:val="00051A99"/>
    <w:rsid w:val="00066900"/>
    <w:rsid w:val="000E2B22"/>
    <w:rsid w:val="000F6E8B"/>
    <w:rsid w:val="0010421E"/>
    <w:rsid w:val="00133952"/>
    <w:rsid w:val="0014323F"/>
    <w:rsid w:val="00152122"/>
    <w:rsid w:val="00196CCA"/>
    <w:rsid w:val="001E7553"/>
    <w:rsid w:val="00237D3E"/>
    <w:rsid w:val="00243FD0"/>
    <w:rsid w:val="002478E3"/>
    <w:rsid w:val="00260991"/>
    <w:rsid w:val="00263799"/>
    <w:rsid w:val="00271710"/>
    <w:rsid w:val="00274177"/>
    <w:rsid w:val="0030032C"/>
    <w:rsid w:val="00307E26"/>
    <w:rsid w:val="0032466D"/>
    <w:rsid w:val="00324CA3"/>
    <w:rsid w:val="0037313D"/>
    <w:rsid w:val="003747B6"/>
    <w:rsid w:val="00423C26"/>
    <w:rsid w:val="00433EE2"/>
    <w:rsid w:val="00473688"/>
    <w:rsid w:val="004A00CF"/>
    <w:rsid w:val="004C4185"/>
    <w:rsid w:val="005314C7"/>
    <w:rsid w:val="00585970"/>
    <w:rsid w:val="005A4594"/>
    <w:rsid w:val="005A5E16"/>
    <w:rsid w:val="005D4783"/>
    <w:rsid w:val="005F3DE9"/>
    <w:rsid w:val="00603A5A"/>
    <w:rsid w:val="00621AFE"/>
    <w:rsid w:val="006554C0"/>
    <w:rsid w:val="00664E66"/>
    <w:rsid w:val="00686475"/>
    <w:rsid w:val="006A14DD"/>
    <w:rsid w:val="006B17F2"/>
    <w:rsid w:val="00754422"/>
    <w:rsid w:val="00772BDB"/>
    <w:rsid w:val="007B2F5E"/>
    <w:rsid w:val="007D22D3"/>
    <w:rsid w:val="007D40D8"/>
    <w:rsid w:val="00851C81"/>
    <w:rsid w:val="00857084"/>
    <w:rsid w:val="00861463"/>
    <w:rsid w:val="008E15F2"/>
    <w:rsid w:val="008F5FCD"/>
    <w:rsid w:val="009137EA"/>
    <w:rsid w:val="00932674"/>
    <w:rsid w:val="0095069A"/>
    <w:rsid w:val="00966DD8"/>
    <w:rsid w:val="00985F9C"/>
    <w:rsid w:val="00986525"/>
    <w:rsid w:val="009F1DF1"/>
    <w:rsid w:val="00A0070D"/>
    <w:rsid w:val="00A47377"/>
    <w:rsid w:val="00A709DF"/>
    <w:rsid w:val="00AA2E5D"/>
    <w:rsid w:val="00B140F9"/>
    <w:rsid w:val="00B238EE"/>
    <w:rsid w:val="00B377CE"/>
    <w:rsid w:val="00B555F9"/>
    <w:rsid w:val="00B66266"/>
    <w:rsid w:val="00B87F7C"/>
    <w:rsid w:val="00B943C1"/>
    <w:rsid w:val="00C36DD3"/>
    <w:rsid w:val="00C40268"/>
    <w:rsid w:val="00C55C00"/>
    <w:rsid w:val="00CB4171"/>
    <w:rsid w:val="00CD6216"/>
    <w:rsid w:val="00CF643C"/>
    <w:rsid w:val="00D32F15"/>
    <w:rsid w:val="00DA435B"/>
    <w:rsid w:val="00E028C4"/>
    <w:rsid w:val="00E11DDC"/>
    <w:rsid w:val="00E125BC"/>
    <w:rsid w:val="00E5057D"/>
    <w:rsid w:val="00E520ED"/>
    <w:rsid w:val="00E874FA"/>
    <w:rsid w:val="00EC3591"/>
    <w:rsid w:val="00EC5DC0"/>
    <w:rsid w:val="00ED7255"/>
    <w:rsid w:val="00EF704A"/>
    <w:rsid w:val="00F01433"/>
    <w:rsid w:val="00F11BE0"/>
    <w:rsid w:val="00F22AF0"/>
    <w:rsid w:val="00FD7059"/>
    <w:rsid w:val="00FE418B"/>
    <w:rsid w:val="00FF0483"/>
    <w:rsid w:val="0C6F7C50"/>
    <w:rsid w:val="0F7200CA"/>
    <w:rsid w:val="0FEB2565"/>
    <w:rsid w:val="111923AE"/>
    <w:rsid w:val="12CD5618"/>
    <w:rsid w:val="13290107"/>
    <w:rsid w:val="14A270BF"/>
    <w:rsid w:val="1763214E"/>
    <w:rsid w:val="191D0887"/>
    <w:rsid w:val="1CF80E1D"/>
    <w:rsid w:val="1DBC0763"/>
    <w:rsid w:val="1F450F2C"/>
    <w:rsid w:val="232F1805"/>
    <w:rsid w:val="24343749"/>
    <w:rsid w:val="25E46199"/>
    <w:rsid w:val="27EF150D"/>
    <w:rsid w:val="2AC30FB3"/>
    <w:rsid w:val="2BAD07E2"/>
    <w:rsid w:val="2CF77A27"/>
    <w:rsid w:val="2DD606CC"/>
    <w:rsid w:val="316B4522"/>
    <w:rsid w:val="31B732C3"/>
    <w:rsid w:val="342E7302"/>
    <w:rsid w:val="37EF73B7"/>
    <w:rsid w:val="381C20D2"/>
    <w:rsid w:val="39F01A68"/>
    <w:rsid w:val="3AC23405"/>
    <w:rsid w:val="3DB511F0"/>
    <w:rsid w:val="3E6E11AD"/>
    <w:rsid w:val="41B30CA7"/>
    <w:rsid w:val="43A143C6"/>
    <w:rsid w:val="447E11A1"/>
    <w:rsid w:val="46DA7D28"/>
    <w:rsid w:val="48112C8D"/>
    <w:rsid w:val="481C62B4"/>
    <w:rsid w:val="4D176E22"/>
    <w:rsid w:val="4DAB1F97"/>
    <w:rsid w:val="4F24139E"/>
    <w:rsid w:val="4FF24CF8"/>
    <w:rsid w:val="56F3081B"/>
    <w:rsid w:val="58823D7B"/>
    <w:rsid w:val="5A4412E8"/>
    <w:rsid w:val="5A627975"/>
    <w:rsid w:val="5B834968"/>
    <w:rsid w:val="687911A6"/>
    <w:rsid w:val="6CEF2ADD"/>
    <w:rsid w:val="6F313570"/>
    <w:rsid w:val="71CC6C5E"/>
    <w:rsid w:val="75466405"/>
    <w:rsid w:val="79A70026"/>
    <w:rsid w:val="7F2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autoRedefine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7</Pages>
  <Words>772</Words>
  <Characters>837</Characters>
  <Lines>0</Lines>
  <Paragraphs>0</Paragraphs>
  <TotalTime>2</TotalTime>
  <ScaleCrop>false</ScaleCrop>
  <LinksUpToDate>false</LinksUpToDate>
  <CharactersWithSpaces>1015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2023-06-05T03:19:00Z</dcterms:created>
  <dc:creator>马伟1</dc:creator>
  <cp:lastModifiedBy>janus</cp:lastModifiedBy>
  <dcterms:modified xsi:type="dcterms:W3CDTF">2024-08-26T04:22:32Z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DB10C0E362EE4688A83AE7ECF0EE38B7</vt:lpwstr>
  </property>
</Properties>
</file>